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9887" w14:textId="38B620FE" w:rsidR="007833D0" w:rsidRDefault="007833D0" w:rsidP="00535EC9">
      <w:pPr>
        <w:pStyle w:val="Date"/>
        <w:ind w:left="0"/>
        <w:rPr>
          <w:sz w:val="24"/>
        </w:rPr>
      </w:pPr>
      <w:r>
        <w:rPr>
          <w:sz w:val="24"/>
        </w:rPr>
        <w:t xml:space="preserve">                            </w:t>
      </w:r>
    </w:p>
    <w:p w14:paraId="16CD9888" w14:textId="77777777" w:rsidR="007833D0" w:rsidRPr="00F27654" w:rsidRDefault="007833D0">
      <w:pPr>
        <w:pStyle w:val="Date"/>
        <w:ind w:left="0"/>
        <w:jc w:val="center"/>
        <w:outlineLvl w:val="0"/>
        <w:rPr>
          <w:b/>
          <w:sz w:val="32"/>
          <w:szCs w:val="32"/>
        </w:rPr>
      </w:pPr>
      <w:r w:rsidRPr="00F27654">
        <w:rPr>
          <w:b/>
          <w:sz w:val="32"/>
          <w:szCs w:val="32"/>
        </w:rPr>
        <w:t>Stanwood Coin Club</w:t>
      </w:r>
    </w:p>
    <w:p w14:paraId="16CD9889" w14:textId="7F62C9D0" w:rsidR="007833D0" w:rsidRDefault="007833D0">
      <w:pPr>
        <w:pStyle w:val="Date"/>
        <w:ind w:left="0"/>
        <w:jc w:val="center"/>
        <w:outlineLvl w:val="0"/>
        <w:rPr>
          <w:sz w:val="28"/>
        </w:rPr>
      </w:pPr>
      <w:r>
        <w:rPr>
          <w:sz w:val="28"/>
        </w:rPr>
        <w:t xml:space="preserve">PO Box </w:t>
      </w:r>
      <w:r w:rsidR="0009026F">
        <w:rPr>
          <w:sz w:val="28"/>
        </w:rPr>
        <w:t>1102</w:t>
      </w:r>
      <w:r>
        <w:rPr>
          <w:sz w:val="28"/>
        </w:rPr>
        <w:t xml:space="preserve">           St</w:t>
      </w:r>
      <w:r w:rsidR="0009026F">
        <w:rPr>
          <w:sz w:val="28"/>
        </w:rPr>
        <w:t>a</w:t>
      </w:r>
      <w:r>
        <w:rPr>
          <w:sz w:val="28"/>
        </w:rPr>
        <w:t>n</w:t>
      </w:r>
      <w:r w:rsidR="0009026F">
        <w:rPr>
          <w:sz w:val="28"/>
        </w:rPr>
        <w:t>wood</w:t>
      </w:r>
      <w:r>
        <w:rPr>
          <w:sz w:val="28"/>
        </w:rPr>
        <w:t>, WA. 982</w:t>
      </w:r>
      <w:r w:rsidR="0009026F">
        <w:rPr>
          <w:sz w:val="28"/>
        </w:rPr>
        <w:t>9</w:t>
      </w:r>
      <w:r w:rsidR="009B2109">
        <w:rPr>
          <w:sz w:val="28"/>
        </w:rPr>
        <w:t>2</w:t>
      </w:r>
    </w:p>
    <w:p w14:paraId="4E589094" w14:textId="77777777" w:rsidR="00F27654" w:rsidRPr="00F27654" w:rsidRDefault="00F27654" w:rsidP="00F27654">
      <w:pPr>
        <w:pStyle w:val="InsideAddressName"/>
      </w:pPr>
    </w:p>
    <w:p w14:paraId="16CD988C" w14:textId="5603C2CA" w:rsidR="00A87D36" w:rsidRDefault="00210FFB" w:rsidP="00A87D36">
      <w:pPr>
        <w:rPr>
          <w:sz w:val="24"/>
          <w:szCs w:val="24"/>
        </w:rPr>
      </w:pPr>
      <w:r>
        <w:rPr>
          <w:sz w:val="24"/>
          <w:szCs w:val="24"/>
        </w:rPr>
        <w:t>January 4th</w:t>
      </w:r>
      <w:r w:rsidR="009B2109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0C17FC4A" w14:textId="77777777" w:rsidR="009B2109" w:rsidRPr="00A87D36" w:rsidRDefault="009B2109" w:rsidP="00A87D36">
      <w:pPr>
        <w:rPr>
          <w:sz w:val="24"/>
          <w:szCs w:val="24"/>
        </w:rPr>
      </w:pPr>
    </w:p>
    <w:p w14:paraId="614098C5" w14:textId="2AF61A1E" w:rsidR="00375688" w:rsidRDefault="007833D0">
      <w:pPr>
        <w:pStyle w:val="BodyText"/>
        <w:ind w:firstLine="0"/>
        <w:rPr>
          <w:sz w:val="24"/>
        </w:rPr>
      </w:pPr>
      <w:r>
        <w:rPr>
          <w:sz w:val="24"/>
        </w:rPr>
        <w:t xml:space="preserve">The Stanwood Coin Club is pleased to announce its </w:t>
      </w:r>
      <w:r w:rsidR="000667D4">
        <w:rPr>
          <w:sz w:val="24"/>
        </w:rPr>
        <w:t>6</w:t>
      </w:r>
      <w:r w:rsidR="00D55EB2">
        <w:rPr>
          <w:sz w:val="24"/>
        </w:rPr>
        <w:t>nd</w:t>
      </w:r>
      <w:r>
        <w:rPr>
          <w:sz w:val="24"/>
        </w:rPr>
        <w:t xml:space="preserve"> annual coin show. </w:t>
      </w:r>
    </w:p>
    <w:p w14:paraId="181EF8CA" w14:textId="4464AF54" w:rsidR="00087C88" w:rsidRDefault="007833D0">
      <w:pPr>
        <w:pStyle w:val="BodyText"/>
        <w:ind w:firstLine="0"/>
        <w:rPr>
          <w:sz w:val="24"/>
        </w:rPr>
      </w:pPr>
      <w:r>
        <w:rPr>
          <w:sz w:val="24"/>
        </w:rPr>
        <w:t xml:space="preserve">This year’s show will be held on </w:t>
      </w:r>
      <w:r w:rsidRPr="00AA2C71">
        <w:rPr>
          <w:b/>
          <w:sz w:val="24"/>
        </w:rPr>
        <w:t>Saturday</w:t>
      </w:r>
      <w:r>
        <w:rPr>
          <w:sz w:val="24"/>
        </w:rPr>
        <w:t xml:space="preserve">, March </w:t>
      </w:r>
      <w:r w:rsidR="00D55EB2">
        <w:rPr>
          <w:sz w:val="24"/>
        </w:rPr>
        <w:t>14</w:t>
      </w:r>
      <w:r w:rsidR="0066063F">
        <w:rPr>
          <w:sz w:val="24"/>
        </w:rPr>
        <w:t>th</w:t>
      </w:r>
      <w:r w:rsidR="008735DE">
        <w:rPr>
          <w:sz w:val="24"/>
        </w:rPr>
        <w:t>:</w:t>
      </w:r>
      <w:r w:rsidR="00B10CCD">
        <w:rPr>
          <w:sz w:val="24"/>
        </w:rPr>
        <w:t xml:space="preserve"> 10</w:t>
      </w:r>
      <w:r w:rsidR="00F27654">
        <w:rPr>
          <w:sz w:val="24"/>
        </w:rPr>
        <w:t xml:space="preserve"> </w:t>
      </w:r>
      <w:r w:rsidR="00B10CCD">
        <w:rPr>
          <w:sz w:val="24"/>
        </w:rPr>
        <w:t xml:space="preserve">am until </w:t>
      </w:r>
      <w:r w:rsidR="00FA21C7">
        <w:rPr>
          <w:sz w:val="24"/>
        </w:rPr>
        <w:t>4 pm.</w:t>
      </w:r>
    </w:p>
    <w:p w14:paraId="4966E233" w14:textId="15F9AE34" w:rsidR="00D01834" w:rsidRPr="00FA21C7" w:rsidRDefault="0082193E">
      <w:pPr>
        <w:pStyle w:val="BodyText"/>
        <w:ind w:firstLine="0"/>
        <w:rPr>
          <w:b/>
          <w:bCs/>
          <w:sz w:val="24"/>
          <w:szCs w:val="24"/>
          <w:u w:val="single"/>
        </w:rPr>
      </w:pPr>
      <w:r w:rsidRPr="0082193E">
        <w:rPr>
          <w:b/>
          <w:bCs/>
          <w:sz w:val="24"/>
        </w:rPr>
        <w:t xml:space="preserve">            </w:t>
      </w:r>
      <w:r w:rsidR="00D01834" w:rsidRPr="00FA21C7">
        <w:rPr>
          <w:b/>
          <w:bCs/>
          <w:sz w:val="24"/>
          <w:szCs w:val="24"/>
          <w:u w:val="single"/>
        </w:rPr>
        <w:t>STANWOOD FAIRGROUNDS</w:t>
      </w:r>
      <w:r w:rsidR="007833D0" w:rsidRPr="00FA21C7">
        <w:rPr>
          <w:b/>
          <w:bCs/>
          <w:sz w:val="24"/>
          <w:szCs w:val="24"/>
          <w:u w:val="single"/>
        </w:rPr>
        <w:t>,</w:t>
      </w:r>
      <w:r w:rsidR="00355C13" w:rsidRPr="00FA21C7">
        <w:rPr>
          <w:b/>
          <w:bCs/>
          <w:sz w:val="24"/>
          <w:szCs w:val="24"/>
          <w:u w:val="single"/>
        </w:rPr>
        <w:t xml:space="preserve"> </w:t>
      </w:r>
      <w:r w:rsidR="00AF685E" w:rsidRPr="00FA21C7">
        <w:rPr>
          <w:b/>
          <w:bCs/>
          <w:sz w:val="24"/>
          <w:szCs w:val="24"/>
          <w:u w:val="single"/>
        </w:rPr>
        <w:t>6431 PIONEER HWY</w:t>
      </w:r>
      <w:r w:rsidR="00CE1709" w:rsidRPr="00FA21C7">
        <w:rPr>
          <w:b/>
          <w:bCs/>
          <w:sz w:val="24"/>
          <w:szCs w:val="24"/>
          <w:u w:val="single"/>
        </w:rPr>
        <w:t xml:space="preserve">, </w:t>
      </w:r>
      <w:r w:rsidR="007833D0" w:rsidRPr="00FA21C7">
        <w:rPr>
          <w:b/>
          <w:bCs/>
          <w:sz w:val="24"/>
          <w:szCs w:val="24"/>
          <w:u w:val="single"/>
        </w:rPr>
        <w:t>Stan</w:t>
      </w:r>
      <w:r w:rsidR="00B10CCD" w:rsidRPr="00FA21C7">
        <w:rPr>
          <w:b/>
          <w:bCs/>
          <w:sz w:val="24"/>
          <w:szCs w:val="24"/>
          <w:u w:val="single"/>
        </w:rPr>
        <w:t>wo</w:t>
      </w:r>
      <w:r w:rsidR="000D6773" w:rsidRPr="00FA21C7">
        <w:rPr>
          <w:b/>
          <w:bCs/>
          <w:sz w:val="24"/>
          <w:szCs w:val="24"/>
          <w:u w:val="single"/>
        </w:rPr>
        <w:t>od,</w:t>
      </w:r>
      <w:r w:rsidR="00B10CCD" w:rsidRPr="00FA21C7">
        <w:rPr>
          <w:b/>
          <w:bCs/>
          <w:sz w:val="24"/>
          <w:szCs w:val="24"/>
          <w:u w:val="single"/>
        </w:rPr>
        <w:t xml:space="preserve"> WA. </w:t>
      </w:r>
    </w:p>
    <w:p w14:paraId="16CD988F" w14:textId="0E72BAF6" w:rsidR="00A57C3A" w:rsidRDefault="0066533F">
      <w:pPr>
        <w:pStyle w:val="BodyText"/>
        <w:ind w:firstLine="0"/>
        <w:rPr>
          <w:sz w:val="24"/>
        </w:rPr>
      </w:pPr>
      <w:r>
        <w:rPr>
          <w:sz w:val="24"/>
        </w:rPr>
        <w:t>N</w:t>
      </w:r>
      <w:r w:rsidR="00A57C3A">
        <w:rPr>
          <w:sz w:val="24"/>
        </w:rPr>
        <w:t>o early admittance</w:t>
      </w:r>
      <w:r w:rsidR="00C570FF">
        <w:rPr>
          <w:sz w:val="24"/>
        </w:rPr>
        <w:t>,</w:t>
      </w:r>
      <w:r w:rsidR="00A57C3A">
        <w:rPr>
          <w:sz w:val="24"/>
        </w:rPr>
        <w:t xml:space="preserve"> allow</w:t>
      </w:r>
      <w:r w:rsidR="00734130">
        <w:rPr>
          <w:sz w:val="24"/>
        </w:rPr>
        <w:t>ing</w:t>
      </w:r>
      <w:r w:rsidR="00A57C3A">
        <w:rPr>
          <w:sz w:val="24"/>
        </w:rPr>
        <w:t xml:space="preserve"> time for</w:t>
      </w:r>
      <w:r w:rsidR="00F8078F">
        <w:rPr>
          <w:sz w:val="24"/>
        </w:rPr>
        <w:t xml:space="preserve"> set up and</w:t>
      </w:r>
      <w:r w:rsidR="00A57C3A">
        <w:rPr>
          <w:sz w:val="24"/>
        </w:rPr>
        <w:t xml:space="preserve"> dealers to work together.</w:t>
      </w:r>
    </w:p>
    <w:p w14:paraId="16CD9890" w14:textId="6726500E" w:rsidR="007833D0" w:rsidRPr="0066063F" w:rsidRDefault="00B10CCD">
      <w:pPr>
        <w:pStyle w:val="BodyText"/>
        <w:ind w:firstLine="0"/>
        <w:rPr>
          <w:sz w:val="24"/>
        </w:rPr>
      </w:pPr>
      <w:r>
        <w:rPr>
          <w:sz w:val="24"/>
        </w:rPr>
        <w:t xml:space="preserve">   The fee </w:t>
      </w:r>
      <w:r w:rsidR="008735DE">
        <w:rPr>
          <w:sz w:val="24"/>
        </w:rPr>
        <w:t>for a table is</w:t>
      </w:r>
      <w:r>
        <w:rPr>
          <w:sz w:val="24"/>
        </w:rPr>
        <w:t xml:space="preserve"> $</w:t>
      </w:r>
      <w:r w:rsidR="00CE1709">
        <w:rPr>
          <w:sz w:val="24"/>
        </w:rPr>
        <w:t>60</w:t>
      </w:r>
      <w:r w:rsidR="006F255D">
        <w:rPr>
          <w:sz w:val="24"/>
        </w:rPr>
        <w:t xml:space="preserve"> each</w:t>
      </w:r>
      <w:r w:rsidR="000D6773">
        <w:rPr>
          <w:sz w:val="24"/>
        </w:rPr>
        <w:t>,</w:t>
      </w:r>
      <w:r w:rsidR="006F255D">
        <w:rPr>
          <w:sz w:val="24"/>
        </w:rPr>
        <w:t xml:space="preserve"> </w:t>
      </w:r>
      <w:r w:rsidR="00EE0B74">
        <w:rPr>
          <w:sz w:val="24"/>
        </w:rPr>
        <w:t>$</w:t>
      </w:r>
      <w:r w:rsidR="00CE1709">
        <w:rPr>
          <w:sz w:val="24"/>
        </w:rPr>
        <w:t>100</w:t>
      </w:r>
      <w:r w:rsidR="00EE0B74">
        <w:rPr>
          <w:sz w:val="24"/>
        </w:rPr>
        <w:t xml:space="preserve"> for </w:t>
      </w:r>
      <w:r w:rsidR="006F255D">
        <w:rPr>
          <w:sz w:val="24"/>
        </w:rPr>
        <w:t>2</w:t>
      </w:r>
      <w:r w:rsidR="000D6773">
        <w:rPr>
          <w:sz w:val="24"/>
        </w:rPr>
        <w:t>, and $1</w:t>
      </w:r>
      <w:r w:rsidR="00CE1709">
        <w:rPr>
          <w:sz w:val="24"/>
        </w:rPr>
        <w:t>50</w:t>
      </w:r>
      <w:r w:rsidR="000D6773">
        <w:rPr>
          <w:sz w:val="24"/>
        </w:rPr>
        <w:t xml:space="preserve"> for 3</w:t>
      </w:r>
      <w:r w:rsidR="008735DE">
        <w:rPr>
          <w:sz w:val="24"/>
        </w:rPr>
        <w:t>.</w:t>
      </w:r>
      <w:r w:rsidR="007833D0">
        <w:rPr>
          <w:sz w:val="24"/>
        </w:rPr>
        <w:t xml:space="preserve">  Coin club personnel</w:t>
      </w:r>
      <w:r w:rsidR="00E101F6">
        <w:rPr>
          <w:sz w:val="24"/>
        </w:rPr>
        <w:t xml:space="preserve"> will prepare the room </w:t>
      </w:r>
      <w:r w:rsidR="000D6773">
        <w:rPr>
          <w:sz w:val="24"/>
        </w:rPr>
        <w:t xml:space="preserve">Friday </w:t>
      </w:r>
      <w:r w:rsidR="00E101F6">
        <w:rPr>
          <w:sz w:val="24"/>
        </w:rPr>
        <w:t>e</w:t>
      </w:r>
      <w:r w:rsidR="000D6773">
        <w:rPr>
          <w:sz w:val="24"/>
        </w:rPr>
        <w:t>vening</w:t>
      </w:r>
      <w:r w:rsidR="007833D0">
        <w:rPr>
          <w:sz w:val="24"/>
        </w:rPr>
        <w:t xml:space="preserve"> and </w:t>
      </w:r>
      <w:r w:rsidR="007D1208">
        <w:rPr>
          <w:sz w:val="24"/>
        </w:rPr>
        <w:t xml:space="preserve">the </w:t>
      </w:r>
      <w:r w:rsidR="007833D0">
        <w:rPr>
          <w:sz w:val="24"/>
        </w:rPr>
        <w:t xml:space="preserve">doors will open </w:t>
      </w:r>
      <w:r>
        <w:rPr>
          <w:sz w:val="24"/>
        </w:rPr>
        <w:t xml:space="preserve">for set up </w:t>
      </w:r>
      <w:r w:rsidR="007833D0">
        <w:rPr>
          <w:sz w:val="24"/>
        </w:rPr>
        <w:t>at 8am</w:t>
      </w:r>
      <w:r w:rsidR="00E101F6">
        <w:rPr>
          <w:sz w:val="24"/>
        </w:rPr>
        <w:t>.</w:t>
      </w:r>
      <w:r w:rsidR="007833D0">
        <w:rPr>
          <w:sz w:val="24"/>
        </w:rPr>
        <w:t xml:space="preserve"> Please provide your own </w:t>
      </w:r>
      <w:r w:rsidR="007833D0" w:rsidRPr="007D1208">
        <w:rPr>
          <w:sz w:val="24"/>
          <w:u w:val="single"/>
        </w:rPr>
        <w:t>lighting, covers, locks and cases, extension cords, etc</w:t>
      </w:r>
      <w:r w:rsidR="007833D0">
        <w:rPr>
          <w:sz w:val="24"/>
        </w:rPr>
        <w:t>.</w:t>
      </w:r>
      <w:r w:rsidR="00A57C3A">
        <w:rPr>
          <w:sz w:val="24"/>
        </w:rPr>
        <w:t xml:space="preserve">  Power is provided to the table space.</w:t>
      </w:r>
      <w:r w:rsidR="007833D0">
        <w:rPr>
          <w:sz w:val="24"/>
        </w:rPr>
        <w:t xml:space="preserve">  Should you have any questions or have suggestions for this show feel free to call me at </w:t>
      </w:r>
      <w:r w:rsidR="00B86705" w:rsidRPr="00AE43D6">
        <w:rPr>
          <w:b/>
          <w:bCs/>
          <w:sz w:val="28"/>
          <w:szCs w:val="28"/>
        </w:rPr>
        <w:t>425</w:t>
      </w:r>
      <w:r w:rsidR="00075319" w:rsidRPr="00AE43D6">
        <w:rPr>
          <w:b/>
          <w:bCs/>
          <w:sz w:val="28"/>
          <w:szCs w:val="28"/>
        </w:rPr>
        <w:t>-876-8798</w:t>
      </w:r>
      <w:r w:rsidR="00EE0B74">
        <w:rPr>
          <w:sz w:val="24"/>
        </w:rPr>
        <w:t xml:space="preserve"> or E-mail at</w:t>
      </w:r>
      <w:r w:rsidR="00703412" w:rsidRPr="00AE43D6">
        <w:rPr>
          <w:sz w:val="28"/>
          <w:szCs w:val="28"/>
        </w:rPr>
        <w:t>:</w:t>
      </w:r>
      <w:r w:rsidR="00DE6B62" w:rsidRPr="00AE43D6">
        <w:rPr>
          <w:sz w:val="28"/>
          <w:szCs w:val="28"/>
        </w:rPr>
        <w:t xml:space="preserve"> </w:t>
      </w:r>
      <w:r w:rsidR="00DE6B62" w:rsidRPr="00AE43D6">
        <w:rPr>
          <w:b/>
          <w:bCs/>
          <w:sz w:val="28"/>
          <w:szCs w:val="28"/>
        </w:rPr>
        <w:t>gardenday2727</w:t>
      </w:r>
      <w:r w:rsidR="00703412" w:rsidRPr="00AE43D6">
        <w:rPr>
          <w:b/>
          <w:bCs/>
          <w:sz w:val="28"/>
          <w:szCs w:val="28"/>
        </w:rPr>
        <w:t>@gmail.com</w:t>
      </w:r>
      <w:r w:rsidR="007833D0" w:rsidRPr="0066063F">
        <w:rPr>
          <w:sz w:val="24"/>
        </w:rPr>
        <w:t xml:space="preserve">   </w:t>
      </w:r>
    </w:p>
    <w:p w14:paraId="26DC6A83" w14:textId="2B54AE9D" w:rsidR="006D075F" w:rsidRDefault="007D1208" w:rsidP="00FA4834">
      <w:pPr>
        <w:pStyle w:val="InsideAddress"/>
        <w:rPr>
          <w:sz w:val="24"/>
        </w:rPr>
      </w:pPr>
      <w:r>
        <w:rPr>
          <w:sz w:val="24"/>
        </w:rPr>
        <w:t>Our show aims to provide a comfortable venue for families</w:t>
      </w:r>
      <w:r w:rsidR="00D55EB2">
        <w:rPr>
          <w:sz w:val="24"/>
        </w:rPr>
        <w:t xml:space="preserve">, </w:t>
      </w:r>
      <w:r>
        <w:rPr>
          <w:sz w:val="24"/>
        </w:rPr>
        <w:t>beginner</w:t>
      </w:r>
      <w:r w:rsidR="00D55EB2">
        <w:rPr>
          <w:sz w:val="24"/>
        </w:rPr>
        <w:t>s and promote the numismatic hobby</w:t>
      </w:r>
      <w:r>
        <w:rPr>
          <w:sz w:val="24"/>
        </w:rPr>
        <w:t xml:space="preserve">.  </w:t>
      </w:r>
      <w:r w:rsidR="00205D0A">
        <w:rPr>
          <w:sz w:val="24"/>
        </w:rPr>
        <w:t>Local fol</w:t>
      </w:r>
      <w:r>
        <w:rPr>
          <w:sz w:val="24"/>
        </w:rPr>
        <w:t xml:space="preserve">ks seek appraisals, general information, sale/trade of items </w:t>
      </w:r>
      <w:r w:rsidR="00C30A64">
        <w:rPr>
          <w:sz w:val="24"/>
        </w:rPr>
        <w:t>and chili dogs</w:t>
      </w:r>
      <w:r>
        <w:rPr>
          <w:sz w:val="24"/>
        </w:rPr>
        <w:t xml:space="preserve">.  </w:t>
      </w:r>
    </w:p>
    <w:p w14:paraId="2A74D7BB" w14:textId="2E507820" w:rsidR="00535EC9" w:rsidRDefault="007D1208" w:rsidP="00FA4834">
      <w:pPr>
        <w:pStyle w:val="InsideAddress"/>
        <w:rPr>
          <w:sz w:val="24"/>
        </w:rPr>
      </w:pPr>
      <w:r>
        <w:rPr>
          <w:sz w:val="24"/>
        </w:rPr>
        <w:t xml:space="preserve">The appeal to dealers is access to raw material, establishing new customers and there is always interest in silver and gold prices.  </w:t>
      </w:r>
      <w:r w:rsidR="00FA4834">
        <w:rPr>
          <w:sz w:val="24"/>
        </w:rPr>
        <w:t>W</w:t>
      </w:r>
      <w:r>
        <w:rPr>
          <w:sz w:val="24"/>
        </w:rPr>
        <w:t>e</w:t>
      </w:r>
      <w:r w:rsidR="007833D0">
        <w:rPr>
          <w:sz w:val="24"/>
        </w:rPr>
        <w:t xml:space="preserve"> will advertise</w:t>
      </w:r>
      <w:r w:rsidR="00FA4834">
        <w:rPr>
          <w:sz w:val="24"/>
        </w:rPr>
        <w:t xml:space="preserve"> in local print, online</w:t>
      </w:r>
      <w:r w:rsidR="007E60F0">
        <w:rPr>
          <w:sz w:val="24"/>
        </w:rPr>
        <w:t>, numismatic letters</w:t>
      </w:r>
      <w:r w:rsidR="005B504B">
        <w:rPr>
          <w:sz w:val="24"/>
        </w:rPr>
        <w:t>, school</w:t>
      </w:r>
      <w:r w:rsidR="00FA4834">
        <w:rPr>
          <w:sz w:val="24"/>
        </w:rPr>
        <w:t xml:space="preserve"> and </w:t>
      </w:r>
      <w:r w:rsidR="007833D0">
        <w:rPr>
          <w:sz w:val="24"/>
        </w:rPr>
        <w:t>with local scouting groups.</w:t>
      </w:r>
    </w:p>
    <w:p w14:paraId="16CD9891" w14:textId="18FC8486" w:rsidR="00711485" w:rsidRDefault="00B10CCD" w:rsidP="00FA4834">
      <w:pPr>
        <w:pStyle w:val="InsideAddress"/>
        <w:rPr>
          <w:sz w:val="24"/>
        </w:rPr>
      </w:pPr>
      <w:r>
        <w:rPr>
          <w:sz w:val="24"/>
        </w:rPr>
        <w:t xml:space="preserve"> </w:t>
      </w:r>
    </w:p>
    <w:p w14:paraId="16CD9892" w14:textId="2DCCBE09" w:rsidR="00E6683A" w:rsidRDefault="00C00BE0" w:rsidP="00FA4834">
      <w:pPr>
        <w:pStyle w:val="InsideAddress"/>
        <w:rPr>
          <w:sz w:val="24"/>
        </w:rPr>
      </w:pPr>
      <w:r>
        <w:rPr>
          <w:sz w:val="24"/>
        </w:rPr>
        <w:t>Club meetings are</w:t>
      </w:r>
      <w:r w:rsidR="00B60B77">
        <w:rPr>
          <w:sz w:val="24"/>
        </w:rPr>
        <w:t xml:space="preserve"> </w:t>
      </w:r>
      <w:r w:rsidR="00535EC9">
        <w:rPr>
          <w:sz w:val="24"/>
        </w:rPr>
        <w:t>usually on</w:t>
      </w:r>
      <w:r>
        <w:rPr>
          <w:sz w:val="24"/>
        </w:rPr>
        <w:t xml:space="preserve"> the 4th Tuesday of the month through the winter months</w:t>
      </w:r>
      <w:r w:rsidR="00651B9F">
        <w:rPr>
          <w:sz w:val="24"/>
        </w:rPr>
        <w:t>.  The meeting</w:t>
      </w:r>
      <w:r>
        <w:rPr>
          <w:sz w:val="24"/>
        </w:rPr>
        <w:t xml:space="preserve">s </w:t>
      </w:r>
      <w:r w:rsidR="00651B9F">
        <w:rPr>
          <w:sz w:val="24"/>
        </w:rPr>
        <w:t>are</w:t>
      </w:r>
      <w:r>
        <w:rPr>
          <w:sz w:val="24"/>
        </w:rPr>
        <w:t xml:space="preserve"> held at the </w:t>
      </w:r>
      <w:r w:rsidR="00D55EB2">
        <w:rPr>
          <w:sz w:val="24"/>
        </w:rPr>
        <w:t xml:space="preserve">Camano Multipurpose Room </w:t>
      </w:r>
      <w:r w:rsidR="007E60F0">
        <w:rPr>
          <w:sz w:val="24"/>
        </w:rPr>
        <w:t xml:space="preserve">from </w:t>
      </w:r>
      <w:r>
        <w:rPr>
          <w:sz w:val="24"/>
        </w:rPr>
        <w:t xml:space="preserve">6pm </w:t>
      </w:r>
      <w:r w:rsidR="007E60F0">
        <w:rPr>
          <w:sz w:val="24"/>
        </w:rPr>
        <w:t>-</w:t>
      </w:r>
      <w:r>
        <w:rPr>
          <w:sz w:val="24"/>
        </w:rPr>
        <w:t xml:space="preserve"> 9pm.  Please let me know of potential speakers or demonstrations of numismatic material </w:t>
      </w:r>
      <w:r w:rsidR="00D55EB2">
        <w:rPr>
          <w:sz w:val="24"/>
        </w:rPr>
        <w:t>of interest</w:t>
      </w:r>
      <w:r>
        <w:rPr>
          <w:sz w:val="24"/>
        </w:rPr>
        <w:t xml:space="preserve"> for </w:t>
      </w:r>
      <w:r w:rsidR="00D55EB2">
        <w:rPr>
          <w:sz w:val="24"/>
        </w:rPr>
        <w:t>these</w:t>
      </w:r>
      <w:r>
        <w:rPr>
          <w:sz w:val="24"/>
        </w:rPr>
        <w:t xml:space="preserve"> meeting</w:t>
      </w:r>
      <w:r w:rsidR="00D55EB2">
        <w:rPr>
          <w:sz w:val="24"/>
        </w:rPr>
        <w:t>s</w:t>
      </w:r>
      <w:r>
        <w:rPr>
          <w:sz w:val="24"/>
        </w:rPr>
        <w:t>.</w:t>
      </w:r>
    </w:p>
    <w:p w14:paraId="16CD9893" w14:textId="77777777" w:rsidR="00E6683A" w:rsidRDefault="00E6683A" w:rsidP="00C00BE0">
      <w:pPr>
        <w:pStyle w:val="InsideAddress"/>
        <w:rPr>
          <w:sz w:val="24"/>
        </w:rPr>
      </w:pPr>
    </w:p>
    <w:p w14:paraId="6E2276CB" w14:textId="77777777" w:rsidR="00F73E1B" w:rsidRDefault="00E6683A" w:rsidP="00C00BE0">
      <w:pPr>
        <w:pStyle w:val="InsideAddress"/>
        <w:rPr>
          <w:sz w:val="24"/>
        </w:rPr>
      </w:pPr>
      <w:r>
        <w:rPr>
          <w:sz w:val="24"/>
        </w:rPr>
        <w:t xml:space="preserve">                                                Thanks</w:t>
      </w:r>
      <w:r w:rsidR="000D6773">
        <w:rPr>
          <w:sz w:val="24"/>
        </w:rPr>
        <w:t xml:space="preserve"> again</w:t>
      </w:r>
      <w:r>
        <w:rPr>
          <w:sz w:val="24"/>
        </w:rPr>
        <w:t xml:space="preserve"> for your support</w:t>
      </w:r>
      <w:r w:rsidR="000D6773">
        <w:rPr>
          <w:sz w:val="24"/>
        </w:rPr>
        <w:t>,</w:t>
      </w:r>
    </w:p>
    <w:p w14:paraId="7CBFB9BE" w14:textId="77777777" w:rsidR="00B869E3" w:rsidRDefault="00B869E3" w:rsidP="00C00BE0">
      <w:pPr>
        <w:pStyle w:val="InsideAddress"/>
        <w:rPr>
          <w:sz w:val="24"/>
        </w:rPr>
      </w:pPr>
    </w:p>
    <w:p w14:paraId="16CD9894" w14:textId="3FB06BC0" w:rsidR="00C00BE0" w:rsidRDefault="00C00BE0" w:rsidP="00C00BE0">
      <w:pPr>
        <w:pStyle w:val="InsideAddress"/>
        <w:rPr>
          <w:sz w:val="24"/>
        </w:rPr>
      </w:pPr>
      <w:r>
        <w:rPr>
          <w:sz w:val="24"/>
        </w:rPr>
        <w:t xml:space="preserve"> </w:t>
      </w:r>
    </w:p>
    <w:p w14:paraId="16CD9895" w14:textId="77777777" w:rsidR="00AA2C71" w:rsidRDefault="00AA2C71" w:rsidP="00C00BE0">
      <w:pPr>
        <w:pStyle w:val="InsideAddress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Mike and the Officers</w:t>
      </w:r>
      <w:r w:rsidR="000D6773">
        <w:rPr>
          <w:sz w:val="24"/>
        </w:rPr>
        <w:t xml:space="preserve"> of Stanwood Coin Club</w:t>
      </w:r>
    </w:p>
    <w:p w14:paraId="16CD9896" w14:textId="77777777" w:rsidR="00AA2C71" w:rsidRDefault="00AA2C71" w:rsidP="00C00BE0">
      <w:pPr>
        <w:pStyle w:val="InsideAddress"/>
        <w:rPr>
          <w:sz w:val="24"/>
        </w:rPr>
      </w:pPr>
    </w:p>
    <w:p w14:paraId="16CD9897" w14:textId="77777777" w:rsidR="007833D0" w:rsidRDefault="00B10CCD" w:rsidP="00AA2C71">
      <w:pPr>
        <w:pStyle w:val="BodyText"/>
        <w:ind w:firstLine="0"/>
        <w:rPr>
          <w:sz w:val="24"/>
        </w:rPr>
      </w:pPr>
      <w:r>
        <w:rPr>
          <w:sz w:val="24"/>
        </w:rPr>
        <w:t xml:space="preserve"> </w:t>
      </w:r>
      <w:r w:rsidR="008B3A66">
        <w:rPr>
          <w:sz w:val="24"/>
        </w:rPr>
        <w:t xml:space="preserve"> </w:t>
      </w:r>
      <w:r w:rsidR="00E6683A">
        <w:rPr>
          <w:sz w:val="24"/>
        </w:rPr>
        <w:t xml:space="preserve">                                                                        </w:t>
      </w:r>
    </w:p>
    <w:sectPr w:rsidR="007833D0" w:rsidSect="00920A4C">
      <w:headerReference w:type="default" r:id="rId7"/>
      <w:footerReference w:type="default" r:id="rId8"/>
      <w:type w:val="continuous"/>
      <w:pgSz w:w="12240" w:h="15840" w:code="1"/>
      <w:pgMar w:top="1440" w:right="1800" w:bottom="1440" w:left="180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290A" w14:textId="77777777" w:rsidR="00B430DF" w:rsidRDefault="00B430DF">
      <w:r>
        <w:separator/>
      </w:r>
    </w:p>
  </w:endnote>
  <w:endnote w:type="continuationSeparator" w:id="0">
    <w:p w14:paraId="0CBFE47B" w14:textId="77777777" w:rsidR="00B430DF" w:rsidRDefault="00B4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989D" w14:textId="77777777" w:rsidR="007833D0" w:rsidRDefault="007833D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2E2A" w14:textId="77777777" w:rsidR="00B430DF" w:rsidRDefault="00B430DF">
      <w:r>
        <w:separator/>
      </w:r>
    </w:p>
  </w:footnote>
  <w:footnote w:type="continuationSeparator" w:id="0">
    <w:p w14:paraId="0E844B44" w14:textId="77777777" w:rsidR="00B430DF" w:rsidRDefault="00B4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989C" w14:textId="62823446" w:rsidR="007833D0" w:rsidRDefault="007833D0">
    <w:pPr>
      <w:pStyle w:val="Header"/>
    </w:pPr>
    <w:r>
      <w:tab/>
      <w:t xml:space="preserve">– </w:t>
    </w:r>
    <w:r w:rsidR="0066533F">
      <w:fldChar w:fldCharType="begin"/>
    </w:r>
    <w:r w:rsidR="0066533F">
      <w:instrText xml:space="preserve"> PAGE </w:instrText>
    </w:r>
    <w:r w:rsidR="0066533F">
      <w:fldChar w:fldCharType="separate"/>
    </w:r>
    <w:r w:rsidR="0066533F">
      <w:rPr>
        <w:noProof/>
      </w:rPr>
      <w:t>2</w:t>
    </w:r>
    <w:r w:rsidR="0066533F">
      <w:rPr>
        <w:noProof/>
      </w:rPr>
      <w:fldChar w:fldCharType="end"/>
    </w:r>
    <w:r>
      <w:t xml:space="preserve"> –</w:t>
    </w:r>
    <w:r>
      <w:tab/>
    </w:r>
    <w:r w:rsidR="00FA72CA">
      <w:fldChar w:fldCharType="begin"/>
    </w:r>
    <w:r w:rsidR="00FA72CA">
      <w:instrText xml:space="preserve"> TIME \@ "MMMM d, yyyy" </w:instrText>
    </w:r>
    <w:r w:rsidR="00FA72CA">
      <w:fldChar w:fldCharType="separate"/>
    </w:r>
    <w:r w:rsidR="00D55EB2">
      <w:rPr>
        <w:noProof/>
      </w:rPr>
      <w:t>January 5, 2026</w:t>
    </w:r>
    <w:r w:rsidR="00FA72CA">
      <w:rPr>
        <w:noProof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767238177">
    <w:abstractNumId w:val="1"/>
  </w:num>
  <w:num w:numId="2" w16cid:durableId="190252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CCD"/>
    <w:rsid w:val="00020E3C"/>
    <w:rsid w:val="00026B5E"/>
    <w:rsid w:val="00031BD2"/>
    <w:rsid w:val="00042FFB"/>
    <w:rsid w:val="00045EC8"/>
    <w:rsid w:val="000667D4"/>
    <w:rsid w:val="00075319"/>
    <w:rsid w:val="00087C88"/>
    <w:rsid w:val="0009026F"/>
    <w:rsid w:val="00094EE3"/>
    <w:rsid w:val="000A02D1"/>
    <w:rsid w:val="000C7CE7"/>
    <w:rsid w:val="000D6773"/>
    <w:rsid w:val="001543E0"/>
    <w:rsid w:val="0016004E"/>
    <w:rsid w:val="00197DE1"/>
    <w:rsid w:val="00205D0A"/>
    <w:rsid w:val="00210FFB"/>
    <w:rsid w:val="0025150B"/>
    <w:rsid w:val="002D3239"/>
    <w:rsid w:val="002F2F51"/>
    <w:rsid w:val="0030523D"/>
    <w:rsid w:val="00320508"/>
    <w:rsid w:val="00345558"/>
    <w:rsid w:val="00355C13"/>
    <w:rsid w:val="00375688"/>
    <w:rsid w:val="003C1A6D"/>
    <w:rsid w:val="003C3AA7"/>
    <w:rsid w:val="003F2F17"/>
    <w:rsid w:val="003F795F"/>
    <w:rsid w:val="004A30FF"/>
    <w:rsid w:val="00506063"/>
    <w:rsid w:val="005154A0"/>
    <w:rsid w:val="00533119"/>
    <w:rsid w:val="00535EC9"/>
    <w:rsid w:val="00550A0A"/>
    <w:rsid w:val="005841C6"/>
    <w:rsid w:val="005A3B70"/>
    <w:rsid w:val="005A6534"/>
    <w:rsid w:val="005B504B"/>
    <w:rsid w:val="005B6E4F"/>
    <w:rsid w:val="005F0398"/>
    <w:rsid w:val="00617FFA"/>
    <w:rsid w:val="00626F25"/>
    <w:rsid w:val="00651B9F"/>
    <w:rsid w:val="0066063F"/>
    <w:rsid w:val="0066533F"/>
    <w:rsid w:val="006849BA"/>
    <w:rsid w:val="006A350B"/>
    <w:rsid w:val="006C0928"/>
    <w:rsid w:val="006D075F"/>
    <w:rsid w:val="006F255D"/>
    <w:rsid w:val="00703412"/>
    <w:rsid w:val="00711485"/>
    <w:rsid w:val="00734130"/>
    <w:rsid w:val="00763991"/>
    <w:rsid w:val="00767810"/>
    <w:rsid w:val="007833D0"/>
    <w:rsid w:val="00794EC2"/>
    <w:rsid w:val="007B52F4"/>
    <w:rsid w:val="007C1531"/>
    <w:rsid w:val="007D1208"/>
    <w:rsid w:val="007E60F0"/>
    <w:rsid w:val="00807E95"/>
    <w:rsid w:val="0082193E"/>
    <w:rsid w:val="008735DE"/>
    <w:rsid w:val="008B3A66"/>
    <w:rsid w:val="008C098B"/>
    <w:rsid w:val="008D506C"/>
    <w:rsid w:val="00920A4C"/>
    <w:rsid w:val="00921AEE"/>
    <w:rsid w:val="009246FD"/>
    <w:rsid w:val="00953842"/>
    <w:rsid w:val="00982BFF"/>
    <w:rsid w:val="00991719"/>
    <w:rsid w:val="009A45C5"/>
    <w:rsid w:val="009B2109"/>
    <w:rsid w:val="009B6F63"/>
    <w:rsid w:val="009C1625"/>
    <w:rsid w:val="009C7C3A"/>
    <w:rsid w:val="009D26B8"/>
    <w:rsid w:val="009D502C"/>
    <w:rsid w:val="009F1266"/>
    <w:rsid w:val="00A16C38"/>
    <w:rsid w:val="00A33845"/>
    <w:rsid w:val="00A52C00"/>
    <w:rsid w:val="00A57C3A"/>
    <w:rsid w:val="00A76F67"/>
    <w:rsid w:val="00A87D36"/>
    <w:rsid w:val="00A96297"/>
    <w:rsid w:val="00AA2C71"/>
    <w:rsid w:val="00AC3FCC"/>
    <w:rsid w:val="00AE43D6"/>
    <w:rsid w:val="00AF685E"/>
    <w:rsid w:val="00B0064C"/>
    <w:rsid w:val="00B10CCD"/>
    <w:rsid w:val="00B430DF"/>
    <w:rsid w:val="00B60B77"/>
    <w:rsid w:val="00B75D60"/>
    <w:rsid w:val="00B86705"/>
    <w:rsid w:val="00B869E3"/>
    <w:rsid w:val="00BB3D46"/>
    <w:rsid w:val="00BB4CB8"/>
    <w:rsid w:val="00BC04FE"/>
    <w:rsid w:val="00BC3303"/>
    <w:rsid w:val="00BF2331"/>
    <w:rsid w:val="00BF67A5"/>
    <w:rsid w:val="00C00BE0"/>
    <w:rsid w:val="00C1576B"/>
    <w:rsid w:val="00C30A64"/>
    <w:rsid w:val="00C570FF"/>
    <w:rsid w:val="00C64299"/>
    <w:rsid w:val="00C64412"/>
    <w:rsid w:val="00CD5B7B"/>
    <w:rsid w:val="00CE1709"/>
    <w:rsid w:val="00D01834"/>
    <w:rsid w:val="00D3000D"/>
    <w:rsid w:val="00D3434E"/>
    <w:rsid w:val="00D43232"/>
    <w:rsid w:val="00D464DB"/>
    <w:rsid w:val="00D55EB2"/>
    <w:rsid w:val="00D82D48"/>
    <w:rsid w:val="00D8687E"/>
    <w:rsid w:val="00D87CAA"/>
    <w:rsid w:val="00DA03F7"/>
    <w:rsid w:val="00DC3674"/>
    <w:rsid w:val="00DC3E0B"/>
    <w:rsid w:val="00DE6B62"/>
    <w:rsid w:val="00E101F6"/>
    <w:rsid w:val="00E6683A"/>
    <w:rsid w:val="00EE0B74"/>
    <w:rsid w:val="00EF6BC4"/>
    <w:rsid w:val="00F07B92"/>
    <w:rsid w:val="00F12285"/>
    <w:rsid w:val="00F23E4D"/>
    <w:rsid w:val="00F27654"/>
    <w:rsid w:val="00F45578"/>
    <w:rsid w:val="00F73535"/>
    <w:rsid w:val="00F73E1B"/>
    <w:rsid w:val="00F8078F"/>
    <w:rsid w:val="00FA21C7"/>
    <w:rsid w:val="00FA4834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D9886"/>
  <w15:docId w15:val="{F680023C-9363-4797-9412-AC84DCBE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4C"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rsid w:val="00920A4C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920A4C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920A4C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920A4C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920A4C"/>
    <w:pPr>
      <w:outlineLvl w:val="4"/>
    </w:pPr>
  </w:style>
  <w:style w:type="paragraph" w:styleId="Heading6">
    <w:name w:val="heading 6"/>
    <w:basedOn w:val="HeadingBase"/>
    <w:next w:val="BodyText"/>
    <w:qFormat/>
    <w:rsid w:val="00920A4C"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20A4C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920A4C"/>
    <w:pPr>
      <w:spacing w:before="220" w:line="240" w:lineRule="atLeast"/>
    </w:pPr>
  </w:style>
  <w:style w:type="paragraph" w:styleId="Salutation">
    <w:name w:val="Salutation"/>
    <w:basedOn w:val="Normal"/>
    <w:next w:val="SubjectLine"/>
    <w:semiHidden/>
    <w:rsid w:val="00920A4C"/>
    <w:pPr>
      <w:spacing w:before="240" w:after="240" w:line="240" w:lineRule="atLeast"/>
      <w:jc w:val="left"/>
    </w:pPr>
  </w:style>
  <w:style w:type="paragraph" w:styleId="BodyText">
    <w:name w:val="Body Text"/>
    <w:basedOn w:val="Normal"/>
    <w:semiHidden/>
    <w:rsid w:val="00920A4C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920A4C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semiHidden/>
    <w:rsid w:val="00920A4C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semiHidden/>
    <w:rsid w:val="00920A4C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920A4C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semiHidden/>
    <w:rsid w:val="00920A4C"/>
    <w:pPr>
      <w:spacing w:after="220"/>
      <w:ind w:left="4565"/>
    </w:pPr>
  </w:style>
  <w:style w:type="character" w:styleId="Emphasis">
    <w:name w:val="Emphasis"/>
    <w:qFormat/>
    <w:rsid w:val="00920A4C"/>
    <w:rPr>
      <w:caps/>
      <w:sz w:val="18"/>
    </w:rPr>
  </w:style>
  <w:style w:type="paragraph" w:customStyle="1" w:styleId="Enclosure">
    <w:name w:val="Enclosure"/>
    <w:basedOn w:val="Normal"/>
    <w:next w:val="CcList"/>
    <w:rsid w:val="00920A4C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920A4C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920A4C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920A4C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920A4C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920A4C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920A4C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920A4C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920A4C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920A4C"/>
    <w:pPr>
      <w:spacing w:before="0"/>
    </w:pPr>
  </w:style>
  <w:style w:type="character" w:customStyle="1" w:styleId="Slogan">
    <w:name w:val="Slogan"/>
    <w:basedOn w:val="DefaultParagraphFont"/>
    <w:rsid w:val="00920A4C"/>
    <w:rPr>
      <w:i/>
      <w:spacing w:val="70"/>
    </w:rPr>
  </w:style>
  <w:style w:type="paragraph" w:customStyle="1" w:styleId="SubjectLine">
    <w:name w:val="Subject Line"/>
    <w:basedOn w:val="Normal"/>
    <w:next w:val="BodyText"/>
    <w:rsid w:val="00920A4C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semiHidden/>
    <w:rsid w:val="00920A4C"/>
    <w:pPr>
      <w:tabs>
        <w:tab w:val="center" w:pos="4320"/>
        <w:tab w:val="right" w:pos="8640"/>
      </w:tabs>
    </w:pPr>
  </w:style>
  <w:style w:type="paragraph" w:styleId="List">
    <w:name w:val="List"/>
    <w:basedOn w:val="BodyText"/>
    <w:semiHidden/>
    <w:rsid w:val="00920A4C"/>
    <w:pPr>
      <w:ind w:left="720" w:hanging="360"/>
    </w:pPr>
  </w:style>
  <w:style w:type="paragraph" w:styleId="ListBullet">
    <w:name w:val="List Bullet"/>
    <w:basedOn w:val="List"/>
    <w:semiHidden/>
    <w:rsid w:val="00920A4C"/>
    <w:pPr>
      <w:numPr>
        <w:numId w:val="1"/>
      </w:numPr>
      <w:ind w:right="720"/>
    </w:pPr>
  </w:style>
  <w:style w:type="paragraph" w:styleId="ListNumber">
    <w:name w:val="List Number"/>
    <w:basedOn w:val="List"/>
    <w:semiHidden/>
    <w:rsid w:val="00920A4C"/>
    <w:pPr>
      <w:numPr>
        <w:numId w:val="2"/>
      </w:numPr>
      <w:ind w:right="720"/>
    </w:pPr>
  </w:style>
  <w:style w:type="paragraph" w:styleId="DocumentMap">
    <w:name w:val="Document Map"/>
    <w:basedOn w:val="Normal"/>
    <w:semiHidden/>
    <w:rsid w:val="00920A4C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CD"/>
    <w:rPr>
      <w:rFonts w:ascii="Tahoma" w:hAnsi="Tahoma" w:cs="Tahoma"/>
      <w:kern w:val="1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Letter.dot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1731</CharactersWithSpaces>
  <SharedDoc>false</SharedDoc>
  <HLinks>
    <vt:vector size="6" baseType="variant">
      <vt:variant>
        <vt:i4>3080199</vt:i4>
      </vt:variant>
      <vt:variant>
        <vt:i4>6</vt:i4>
      </vt:variant>
      <vt:variant>
        <vt:i4>0</vt:i4>
      </vt:variant>
      <vt:variant>
        <vt:i4>5</vt:i4>
      </vt:variant>
      <vt:variant>
        <vt:lpwstr>garden2day@frontier.com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Mike Diedrick</dc:creator>
  <cp:lastModifiedBy>Mike Diedrick</cp:lastModifiedBy>
  <cp:revision>2</cp:revision>
  <cp:lastPrinted>2026-01-06T02:05:00Z</cp:lastPrinted>
  <dcterms:created xsi:type="dcterms:W3CDTF">2026-01-06T02:05:00Z</dcterms:created>
  <dcterms:modified xsi:type="dcterms:W3CDTF">2026-01-06T02:05:00Z</dcterms:modified>
  <cp:category>Letter</cp:category>
</cp:coreProperties>
</file>